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1" w:type="dxa"/>
        <w:tblLayout w:type="fixed"/>
        <w:tblCellMar>
          <w:left w:w="71" w:type="dxa"/>
          <w:right w:w="71" w:type="dxa"/>
        </w:tblCellMar>
        <w:tblLook w:val="0000" w:firstRow="0" w:lastRow="0" w:firstColumn="0" w:lastColumn="0" w:noHBand="0" w:noVBand="0"/>
      </w:tblPr>
      <w:tblGrid>
        <w:gridCol w:w="992"/>
        <w:gridCol w:w="5246"/>
        <w:gridCol w:w="3685"/>
      </w:tblGrid>
      <w:tr w:rsidR="00B743C5" w:rsidRPr="003355D8">
        <w:trPr>
          <w:trHeight w:hRule="exact" w:val="840"/>
        </w:trPr>
        <w:tc>
          <w:tcPr>
            <w:tcW w:w="992" w:type="dxa"/>
          </w:tcPr>
          <w:p w:rsidR="00B743C5" w:rsidRPr="003355D8" w:rsidRDefault="00E250E5">
            <w:pPr>
              <w:pStyle w:val="Yltunniste"/>
              <w:tabs>
                <w:tab w:val="clear" w:pos="4819"/>
                <w:tab w:val="clear" w:pos="9638"/>
                <w:tab w:val="right" w:pos="9428"/>
              </w:tabs>
              <w:ind w:left="-71" w:right="-1"/>
              <w:rPr>
                <w:rFonts w:ascii="Corbel" w:hAnsi="Corbel"/>
              </w:rPr>
            </w:pPr>
            <w:bookmarkStart w:id="0" w:name="_GoBack"/>
            <w:bookmarkEnd w:id="0"/>
            <w:r>
              <w:rPr>
                <w:rFonts w:ascii="Corbel" w:hAnsi="Corbel"/>
              </w:rPr>
              <w:t xml:space="preserve"> </w:t>
            </w:r>
            <w:r w:rsidR="00B743C5" w:rsidRPr="003355D8">
              <w:rPr>
                <w:rFonts w:ascii="Corbel" w:hAnsi="Corbel"/>
              </w:rPr>
              <w:object w:dxaOrig="1176"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5pt;height:43.4pt" o:ole="">
                  <v:imagedata r:id="rId6" o:title=""/>
                </v:shape>
                <o:OLEObject Type="Embed" ProgID="Word.Picture.8" ShapeID="_x0000_i1025" DrawAspect="Content" ObjectID="_1538830627" r:id="rId7"/>
              </w:object>
            </w:r>
          </w:p>
        </w:tc>
        <w:tc>
          <w:tcPr>
            <w:tcW w:w="5246" w:type="dxa"/>
          </w:tcPr>
          <w:p w:rsidR="00B743C5" w:rsidRPr="003355D8" w:rsidRDefault="00B743C5">
            <w:pPr>
              <w:pStyle w:val="Yltunniste"/>
              <w:tabs>
                <w:tab w:val="clear" w:pos="4819"/>
              </w:tabs>
              <w:ind w:right="-1"/>
              <w:rPr>
                <w:rFonts w:ascii="Corbel" w:hAnsi="Corbel"/>
                <w:sz w:val="18"/>
              </w:rPr>
            </w:pPr>
          </w:p>
          <w:p w:rsidR="00B743C5" w:rsidRPr="003355D8" w:rsidRDefault="00B743C5">
            <w:pPr>
              <w:pStyle w:val="Yltunniste"/>
              <w:tabs>
                <w:tab w:val="clear" w:pos="4819"/>
              </w:tabs>
              <w:ind w:right="-1"/>
              <w:rPr>
                <w:rFonts w:ascii="Corbel" w:hAnsi="Corbel"/>
                <w:sz w:val="18"/>
              </w:rPr>
            </w:pPr>
          </w:p>
          <w:p w:rsidR="00B743C5" w:rsidRPr="003355D8" w:rsidRDefault="00B743C5">
            <w:pPr>
              <w:pStyle w:val="Yltunniste"/>
              <w:tabs>
                <w:tab w:val="clear" w:pos="4819"/>
              </w:tabs>
              <w:ind w:right="-1"/>
              <w:rPr>
                <w:rFonts w:ascii="Corbel" w:hAnsi="Corbel"/>
                <w:i/>
                <w:spacing w:val="22"/>
                <w:sz w:val="16"/>
              </w:rPr>
            </w:pPr>
            <w:r w:rsidRPr="003355D8">
              <w:rPr>
                <w:rFonts w:ascii="Corbel" w:hAnsi="Corbel"/>
                <w:i/>
                <w:spacing w:val="22"/>
                <w:sz w:val="16"/>
              </w:rPr>
              <w:t xml:space="preserve">HELSINGIN JA UUDENMAAN SAIRAANHOITOPIIRI </w:t>
            </w:r>
          </w:p>
          <w:p w:rsidR="00B743C5" w:rsidRPr="003355D8" w:rsidRDefault="00B743C5">
            <w:pPr>
              <w:pStyle w:val="Yltunniste"/>
              <w:tabs>
                <w:tab w:val="clear" w:pos="4819"/>
              </w:tabs>
              <w:ind w:right="-1"/>
              <w:rPr>
                <w:rFonts w:ascii="Corbel" w:hAnsi="Corbel"/>
                <w:lang w:val="sv-SE"/>
              </w:rPr>
            </w:pPr>
            <w:r w:rsidRPr="003355D8">
              <w:rPr>
                <w:rFonts w:ascii="Corbel" w:hAnsi="Corbel"/>
                <w:i/>
                <w:spacing w:val="22"/>
                <w:sz w:val="16"/>
                <w:lang w:val="sv-SE"/>
              </w:rPr>
              <w:t>HELSINGFORS OCH NYLANDS SJUKVÅRDSDISTRIKT</w:t>
            </w:r>
            <w:r w:rsidRPr="003355D8">
              <w:rPr>
                <w:rFonts w:ascii="Corbel" w:hAnsi="Corbel"/>
                <w:sz w:val="18"/>
                <w:lang w:val="sv-SE"/>
              </w:rPr>
              <w:t xml:space="preserve"> </w:t>
            </w:r>
          </w:p>
        </w:tc>
        <w:tc>
          <w:tcPr>
            <w:tcW w:w="3685" w:type="dxa"/>
          </w:tcPr>
          <w:p w:rsidR="00B743C5" w:rsidRPr="003355D8" w:rsidRDefault="00B743C5">
            <w:pPr>
              <w:pStyle w:val="Yltunniste"/>
              <w:tabs>
                <w:tab w:val="right" w:pos="3332"/>
              </w:tabs>
              <w:ind w:right="-1"/>
              <w:rPr>
                <w:rFonts w:ascii="Corbel" w:hAnsi="Corbel"/>
              </w:rPr>
            </w:pPr>
          </w:p>
        </w:tc>
      </w:tr>
    </w:tbl>
    <w:p w:rsidR="00B743C5" w:rsidRPr="003355D8" w:rsidRDefault="00B743C5">
      <w:pPr>
        <w:pStyle w:val="Yltunniste"/>
        <w:tabs>
          <w:tab w:val="clear" w:pos="4819"/>
          <w:tab w:val="clear" w:pos="9638"/>
          <w:tab w:val="right" w:pos="9498"/>
        </w:tabs>
        <w:ind w:right="-57"/>
        <w:rPr>
          <w:rFonts w:ascii="Corbel" w:hAnsi="Corbel"/>
        </w:rPr>
      </w:pPr>
    </w:p>
    <w:p w:rsidR="00B743C5" w:rsidRPr="003355D8" w:rsidRDefault="00B743C5">
      <w:pPr>
        <w:rPr>
          <w:rFonts w:ascii="Corbel" w:hAnsi="Corbel"/>
        </w:rPr>
      </w:pPr>
    </w:p>
    <w:p w:rsidR="00B743C5" w:rsidRPr="003355D8" w:rsidRDefault="00B743C5">
      <w:pPr>
        <w:rPr>
          <w:rFonts w:ascii="Corbel" w:hAnsi="Corbel"/>
        </w:rPr>
      </w:pPr>
    </w:p>
    <w:p w:rsidR="003355D8" w:rsidRPr="003355D8" w:rsidRDefault="003355D8" w:rsidP="003355D8">
      <w:pPr>
        <w:rPr>
          <w:rFonts w:ascii="Corbel" w:hAnsi="Corbel"/>
          <w:b/>
          <w:sz w:val="36"/>
          <w:szCs w:val="36"/>
        </w:rPr>
      </w:pPr>
      <w:r w:rsidRPr="003355D8">
        <w:rPr>
          <w:rFonts w:ascii="Corbel" w:hAnsi="Corbel"/>
          <w:b/>
          <w:sz w:val="36"/>
          <w:szCs w:val="36"/>
        </w:rPr>
        <w:t>Potilastiedote</w:t>
      </w:r>
    </w:p>
    <w:p w:rsidR="003355D8" w:rsidRDefault="003355D8" w:rsidP="004D0C44">
      <w:pPr>
        <w:jc w:val="both"/>
        <w:rPr>
          <w:rFonts w:ascii="Corbel" w:hAnsi="Corbel"/>
        </w:rPr>
      </w:pPr>
    </w:p>
    <w:p w:rsidR="004D0C44" w:rsidRPr="000F1497" w:rsidRDefault="003355D8" w:rsidP="004D0C44">
      <w:pPr>
        <w:jc w:val="both"/>
        <w:rPr>
          <w:rFonts w:ascii="Corbel" w:hAnsi="Corbel"/>
        </w:rPr>
      </w:pPr>
      <w:r w:rsidRPr="000F1497">
        <w:rPr>
          <w:rFonts w:ascii="Corbel" w:hAnsi="Corbel"/>
        </w:rPr>
        <w:t>Pyydämme Sinut mukaan tutkimukseen, jossa selvitämme ryhmämuotoisen käyttäytymisaktiv</w:t>
      </w:r>
      <w:r w:rsidR="00ED6003" w:rsidRPr="000F1497">
        <w:rPr>
          <w:rFonts w:ascii="Corbel" w:hAnsi="Corbel"/>
        </w:rPr>
        <w:t>oinnin vaikuttavuutta masennuksen</w:t>
      </w:r>
      <w:r w:rsidRPr="000F1497">
        <w:rPr>
          <w:rFonts w:ascii="Corbel" w:hAnsi="Corbel"/>
        </w:rPr>
        <w:t xml:space="preserve"> hoidossa. Tutkimukseen otetaan masennustilasta tai toistuvasta masennustilasta kärsiviä psykiatrisen erikoissairaanhoidon avohoidon potilaita. </w:t>
      </w:r>
    </w:p>
    <w:p w:rsidR="004D0C44" w:rsidRPr="000F1497" w:rsidRDefault="004D0C44" w:rsidP="004D0C44">
      <w:pPr>
        <w:jc w:val="both"/>
        <w:rPr>
          <w:rFonts w:ascii="Corbel" w:hAnsi="Corbel"/>
        </w:rPr>
      </w:pPr>
    </w:p>
    <w:p w:rsidR="003355D8" w:rsidRPr="000F1497" w:rsidRDefault="003355D8" w:rsidP="004D0C44">
      <w:pPr>
        <w:jc w:val="both"/>
        <w:rPr>
          <w:rFonts w:ascii="Corbel" w:hAnsi="Corbel"/>
        </w:rPr>
      </w:pPr>
      <w:r w:rsidRPr="000F1497">
        <w:rPr>
          <w:rFonts w:ascii="Corbel" w:hAnsi="Corbel"/>
        </w:rPr>
        <w:t>Tutki</w:t>
      </w:r>
      <w:r w:rsidR="00ED6003" w:rsidRPr="000F1497">
        <w:rPr>
          <w:rFonts w:ascii="Corbel" w:hAnsi="Corbel"/>
        </w:rPr>
        <w:t>mukseen osallistuminen on</w:t>
      </w:r>
      <w:r w:rsidRPr="000F1497">
        <w:rPr>
          <w:rFonts w:ascii="Corbel" w:hAnsi="Corbel"/>
        </w:rPr>
        <w:t xml:space="preserve"> vapaaehtoista. </w:t>
      </w:r>
      <w:r w:rsidR="00ED6003" w:rsidRPr="000F1497">
        <w:rPr>
          <w:rFonts w:ascii="Corbel" w:hAnsi="Corbel"/>
        </w:rPr>
        <w:t xml:space="preserve">Tutkimuksesta kieltäytyminen tai osallistumisen keskeyttäminen tai suostumuksen peruminen ei vaikuta </w:t>
      </w:r>
      <w:r w:rsidR="006244E7" w:rsidRPr="000F1497">
        <w:rPr>
          <w:rFonts w:ascii="Corbel" w:hAnsi="Corbel"/>
        </w:rPr>
        <w:t>mitenkään muuhun saamaas</w:t>
      </w:r>
      <w:r w:rsidR="00BB2DE5" w:rsidRPr="000F1497">
        <w:rPr>
          <w:rFonts w:ascii="Corbel" w:hAnsi="Corbel"/>
        </w:rPr>
        <w:t>i hoitoon</w:t>
      </w:r>
      <w:r w:rsidR="00ED6003" w:rsidRPr="000F1497">
        <w:rPr>
          <w:rFonts w:ascii="Corbel" w:hAnsi="Corbel"/>
        </w:rPr>
        <w:t xml:space="preserve">. </w:t>
      </w:r>
      <w:r w:rsidRPr="000F1497">
        <w:rPr>
          <w:rFonts w:ascii="Corbel" w:hAnsi="Corbel"/>
        </w:rPr>
        <w:t xml:space="preserve">Voit kieltäytyä osallistumasta tutkimukseen tai keskeyttää osallistumisen syytä ilmoittamatta milloin tahansa. </w:t>
      </w:r>
    </w:p>
    <w:p w:rsidR="003355D8" w:rsidRPr="000F1497" w:rsidRDefault="003355D8" w:rsidP="004D0C44">
      <w:pPr>
        <w:jc w:val="both"/>
        <w:rPr>
          <w:rFonts w:ascii="Corbel" w:hAnsi="Corbel"/>
        </w:rPr>
      </w:pPr>
    </w:p>
    <w:p w:rsidR="00BB2DE5" w:rsidRPr="000F1497" w:rsidRDefault="00BB2DE5" w:rsidP="004D0C44">
      <w:pPr>
        <w:jc w:val="both"/>
        <w:rPr>
          <w:rFonts w:ascii="Corbel" w:hAnsi="Corbel"/>
        </w:rPr>
      </w:pPr>
      <w:r w:rsidRPr="000F1497">
        <w:rPr>
          <w:rFonts w:ascii="Corbel" w:hAnsi="Corbel"/>
        </w:rPr>
        <w:t>Käyttäytymisaktivoinnilla tarkoitetaan psykoterapeuttista hoitomenetelmää, jossa potilasta tuetaan ja kannustetaan toimintaan, jonka hän kokee palkitsevana. Vertaistukiryhmässä potilaat keskustelevat ohjaajan avustamana ongelmistaan, tarkoituksenaan tukea toinen toistaan vaikeuksien kohtaamisessa.</w:t>
      </w:r>
    </w:p>
    <w:p w:rsidR="00BB2DE5" w:rsidRDefault="00BB2DE5" w:rsidP="004D0C44">
      <w:pPr>
        <w:jc w:val="both"/>
        <w:rPr>
          <w:rFonts w:ascii="Corbel" w:hAnsi="Corbel"/>
          <w:b/>
        </w:rPr>
      </w:pPr>
    </w:p>
    <w:p w:rsidR="003355D8" w:rsidRPr="003355D8" w:rsidRDefault="003355D8" w:rsidP="004D0C44">
      <w:pPr>
        <w:jc w:val="both"/>
        <w:rPr>
          <w:rFonts w:ascii="Corbel" w:hAnsi="Corbel"/>
          <w:b/>
        </w:rPr>
      </w:pPr>
      <w:r w:rsidRPr="003355D8">
        <w:rPr>
          <w:rFonts w:ascii="Corbel" w:hAnsi="Corbel"/>
          <w:b/>
        </w:rPr>
        <w:t>Tutkimuksen toteuttaja</w:t>
      </w:r>
    </w:p>
    <w:p w:rsidR="003355D8" w:rsidRPr="003355D8" w:rsidRDefault="003355D8" w:rsidP="004D0C44">
      <w:pPr>
        <w:jc w:val="both"/>
        <w:rPr>
          <w:rFonts w:ascii="Corbel" w:hAnsi="Corbel"/>
        </w:rPr>
      </w:pPr>
      <w:r w:rsidRPr="003355D8">
        <w:rPr>
          <w:rFonts w:ascii="Corbel" w:hAnsi="Corbel"/>
        </w:rPr>
        <w:t xml:space="preserve">Tutkimus toteutetaan HYKS psykiatrian ja Helsingin yliopiston yhteistyönä. Vertaisryhmähoito toteutetaan yhteistyössä Mielenterveyden keskusliiton kanssa. Tutkimuksesta vastaa psykiatrian professori Erkki Isometsä Helsingin yliopistosta. </w:t>
      </w:r>
    </w:p>
    <w:p w:rsidR="003355D8" w:rsidRDefault="003355D8" w:rsidP="004D0C44">
      <w:pPr>
        <w:jc w:val="both"/>
        <w:rPr>
          <w:rFonts w:ascii="Corbel" w:hAnsi="Corbel"/>
          <w:b/>
        </w:rPr>
      </w:pPr>
    </w:p>
    <w:p w:rsidR="003355D8" w:rsidRPr="00C3111A" w:rsidRDefault="003355D8" w:rsidP="004D0C44">
      <w:pPr>
        <w:jc w:val="both"/>
        <w:rPr>
          <w:rFonts w:ascii="Corbel" w:hAnsi="Corbel"/>
          <w:b/>
        </w:rPr>
      </w:pPr>
      <w:r w:rsidRPr="00C3111A">
        <w:rPr>
          <w:rFonts w:ascii="Corbel" w:hAnsi="Corbel"/>
          <w:b/>
        </w:rPr>
        <w:t>Tutkimuksen toteutus ja tutkimusmenetelmät</w:t>
      </w:r>
    </w:p>
    <w:p w:rsidR="003355D8" w:rsidRPr="003355D8" w:rsidRDefault="003355D8" w:rsidP="004D0C44">
      <w:pPr>
        <w:jc w:val="both"/>
        <w:rPr>
          <w:rFonts w:ascii="Corbel" w:hAnsi="Corbel"/>
        </w:rPr>
      </w:pPr>
      <w:r w:rsidRPr="00C3111A">
        <w:rPr>
          <w:rFonts w:ascii="Corbel" w:hAnsi="Corbel"/>
        </w:rPr>
        <w:t xml:space="preserve">Tutkimuksessa verrataan kolmea erilaista ryhmää potilaita. Tutkimukseen osallistuessasi sinut ohjataan satunnaistamalla joko (a) käyttäytymisaktivoinnin ryhmään, (b) Mielenterveyden keskusliiton </w:t>
      </w:r>
      <w:r w:rsidR="006244E7" w:rsidRPr="00C3111A">
        <w:rPr>
          <w:rFonts w:ascii="Corbel" w:hAnsi="Corbel"/>
        </w:rPr>
        <w:t xml:space="preserve">kanssa </w:t>
      </w:r>
      <w:r w:rsidRPr="00C3111A">
        <w:rPr>
          <w:rFonts w:ascii="Corbel" w:hAnsi="Corbel"/>
        </w:rPr>
        <w:t xml:space="preserve">yhteistyössä toteutettavaan vertaistukiryhmään tai (c) tavallisen polikliinisen hoidon ryhmään. </w:t>
      </w:r>
      <w:r w:rsidR="005D29A5" w:rsidRPr="00C3111A">
        <w:rPr>
          <w:rFonts w:ascii="Corbel" w:hAnsi="Corbel"/>
        </w:rPr>
        <w:t xml:space="preserve">Käyttäytymisaktivoinnin ja vertaistuen ryhmissä potilaat saavat samanaikaisesti myös tavallista polikliinistä hoitoa. </w:t>
      </w:r>
      <w:r w:rsidRPr="00C3111A">
        <w:rPr>
          <w:rFonts w:ascii="Corbel" w:hAnsi="Corbel"/>
        </w:rPr>
        <w:t>Tutkimuksen kesto on 8 viikkoa. Lisäksi puolen vuoden päästä toteutetaan seurantakysely. Ryhmät kokoontuvat viikoittain kahdeksan kertaa. Tutkimuksen aikana kerätään tietoa kyselylomakkeilla, jotka mittaavat mielialaa ja kokemuksellista välttämistä</w:t>
      </w:r>
      <w:r w:rsidRPr="003355D8">
        <w:rPr>
          <w:rFonts w:ascii="Corbel" w:hAnsi="Corbel"/>
        </w:rPr>
        <w:t xml:space="preserve">. </w:t>
      </w:r>
    </w:p>
    <w:p w:rsidR="004D0C44" w:rsidRDefault="004D0C44" w:rsidP="004D0C44">
      <w:pPr>
        <w:jc w:val="both"/>
        <w:rPr>
          <w:rFonts w:ascii="Corbel" w:hAnsi="Corbel"/>
          <w:b/>
        </w:rPr>
      </w:pPr>
    </w:p>
    <w:p w:rsidR="003355D8" w:rsidRPr="003355D8" w:rsidRDefault="003355D8" w:rsidP="004D0C44">
      <w:pPr>
        <w:jc w:val="both"/>
        <w:rPr>
          <w:rFonts w:ascii="Corbel" w:hAnsi="Corbel"/>
          <w:b/>
        </w:rPr>
      </w:pPr>
      <w:r w:rsidRPr="003355D8">
        <w:rPr>
          <w:rFonts w:ascii="Corbel" w:hAnsi="Corbel"/>
          <w:b/>
        </w:rPr>
        <w:t>Tutkimuksen mahdolliset hyödyt ja haitat</w:t>
      </w:r>
    </w:p>
    <w:p w:rsidR="003355D8" w:rsidRPr="003355D8" w:rsidRDefault="003355D8" w:rsidP="004D0C44">
      <w:pPr>
        <w:jc w:val="both"/>
        <w:rPr>
          <w:rFonts w:ascii="Corbel" w:hAnsi="Corbel"/>
        </w:rPr>
      </w:pPr>
      <w:r w:rsidRPr="003355D8">
        <w:rPr>
          <w:rFonts w:ascii="Corbel" w:hAnsi="Corbel"/>
        </w:rPr>
        <w:t xml:space="preserve">Tämä tutkimus auttaa selvittämään, onko käyttäytymisaktivoinnin ryhmämuotoisesta hoidosta tai osallistumisesta vertaistukiryhmään apua depression hoidossa. Tutkimuksen oletuksena on, että käyttäytymisaktivoinnin ryhmähoito sekä vertaistukiryhmään osallistuminen hyödyttävät depressiosta toipumista. Tutkimukseen osallistumisesta ei ole ennakoitavissa haittavaikutuksia. </w:t>
      </w:r>
    </w:p>
    <w:p w:rsidR="004D0C44" w:rsidRDefault="004D0C44" w:rsidP="004D0C44">
      <w:pPr>
        <w:jc w:val="both"/>
        <w:rPr>
          <w:rFonts w:ascii="Corbel" w:hAnsi="Corbel"/>
          <w:b/>
        </w:rPr>
      </w:pPr>
    </w:p>
    <w:p w:rsidR="003355D8" w:rsidRPr="003355D8" w:rsidRDefault="003355D8" w:rsidP="004D0C44">
      <w:pPr>
        <w:jc w:val="both"/>
        <w:rPr>
          <w:rFonts w:ascii="Corbel" w:hAnsi="Corbel"/>
          <w:b/>
        </w:rPr>
      </w:pPr>
      <w:r w:rsidRPr="003355D8">
        <w:rPr>
          <w:rFonts w:ascii="Corbel" w:hAnsi="Corbel"/>
          <w:b/>
        </w:rPr>
        <w:t>Tietojen luottamuksellisuus ja tietosuoja</w:t>
      </w:r>
    </w:p>
    <w:p w:rsidR="003355D8" w:rsidRPr="003355D8" w:rsidRDefault="003355D8" w:rsidP="004D0C44">
      <w:pPr>
        <w:jc w:val="both"/>
        <w:rPr>
          <w:rFonts w:ascii="Corbel" w:hAnsi="Corbel"/>
        </w:rPr>
      </w:pPr>
      <w:r w:rsidRPr="003355D8">
        <w:rPr>
          <w:rFonts w:ascii="Corbel" w:hAnsi="Corbel"/>
        </w:rPr>
        <w:t xml:space="preserve">Tutkimuksessa henkilöllisyytesi ja muut tunnistettavat tiedot ovat vain ryhmänohjaajien ja tutkimushenkilökunnan tiedossa, jotka kaikki ovat salassapitovelvollisia. Tutkimustietojen käsittelyssä henkilöllisyytesi salataan koodaamalla. Julkaisuissa tiedot esitetään ryhmätasolla, eli tietojasi ei voida mitenkään tunnistaa. Tutkimuksen rekisterinpitäjä on HUS, joka vastaa tutkimuksen yhteydessä tapahtuvan henkilötietojen käsittelyn lainmukaisuudesta. Tutkimusrekisteristä laaditun henkilötietolain 10 §:n mukaisen rekisteriselosteen saat halutessasi nähtäväksesi. Sinulla on oikeus saada nähtäväksesi omat tietosi ja pyytää niihin tarvittaessa korjauksia. </w:t>
      </w:r>
    </w:p>
    <w:p w:rsidR="004D0C44" w:rsidRDefault="004D0C44" w:rsidP="004D0C44">
      <w:pPr>
        <w:jc w:val="both"/>
        <w:rPr>
          <w:rFonts w:ascii="Corbel" w:hAnsi="Corbel"/>
          <w:b/>
        </w:rPr>
      </w:pPr>
    </w:p>
    <w:p w:rsidR="003355D8" w:rsidRPr="003355D8" w:rsidRDefault="003355D8" w:rsidP="004D0C44">
      <w:pPr>
        <w:jc w:val="both"/>
        <w:rPr>
          <w:rFonts w:ascii="Corbel" w:hAnsi="Corbel"/>
          <w:b/>
        </w:rPr>
      </w:pPr>
      <w:r w:rsidRPr="003355D8">
        <w:rPr>
          <w:rFonts w:ascii="Corbel" w:hAnsi="Corbel"/>
          <w:b/>
        </w:rPr>
        <w:t>Lisätietoja</w:t>
      </w:r>
    </w:p>
    <w:p w:rsidR="004D0C44" w:rsidRDefault="003355D8" w:rsidP="00BB2DE5">
      <w:pPr>
        <w:jc w:val="both"/>
        <w:rPr>
          <w:rFonts w:ascii="Corbel" w:hAnsi="Corbel"/>
        </w:rPr>
      </w:pPr>
      <w:r w:rsidRPr="003355D8">
        <w:rPr>
          <w:rFonts w:ascii="Corbel" w:hAnsi="Corbel"/>
        </w:rPr>
        <w:t xml:space="preserve">Jos Sinulla on kysyttävää tutkimuksesta, voit pyytää lisätietoja tutkimuksesta vastaavilta henkilöiltä, joiden lisätiedot löydät alta. </w:t>
      </w:r>
    </w:p>
    <w:p w:rsidR="004D0C44" w:rsidRDefault="004D0C44" w:rsidP="003355D8">
      <w:pPr>
        <w:rPr>
          <w:rFonts w:ascii="Corbel" w:hAnsi="Corbel"/>
        </w:rPr>
      </w:pPr>
    </w:p>
    <w:p w:rsidR="004D0C44" w:rsidRDefault="003355D8" w:rsidP="003355D8">
      <w:pPr>
        <w:rPr>
          <w:rFonts w:ascii="Corbel" w:hAnsi="Corbel"/>
        </w:rPr>
      </w:pPr>
      <w:r w:rsidRPr="003355D8">
        <w:rPr>
          <w:rFonts w:ascii="Corbel" w:hAnsi="Corbel"/>
        </w:rPr>
        <w:t xml:space="preserve">Professori </w:t>
      </w:r>
      <w:r w:rsidRPr="003355D8">
        <w:rPr>
          <w:rFonts w:ascii="Corbel" w:hAnsi="Corbel"/>
        </w:rPr>
        <w:tab/>
      </w:r>
      <w:r w:rsidRPr="003355D8">
        <w:rPr>
          <w:rFonts w:ascii="Corbel" w:hAnsi="Corbel"/>
        </w:rPr>
        <w:tab/>
        <w:t>Ylilääkäri</w:t>
      </w:r>
      <w:r w:rsidRPr="003355D8">
        <w:rPr>
          <w:rFonts w:ascii="Corbel" w:hAnsi="Corbel"/>
        </w:rPr>
        <w:tab/>
      </w:r>
      <w:r w:rsidRPr="003355D8">
        <w:rPr>
          <w:rFonts w:ascii="Corbel" w:hAnsi="Corbel"/>
        </w:rPr>
        <w:tab/>
      </w:r>
      <w:proofErr w:type="gramStart"/>
      <w:r w:rsidRPr="003355D8">
        <w:rPr>
          <w:rFonts w:ascii="Corbel" w:hAnsi="Corbel"/>
        </w:rPr>
        <w:t xml:space="preserve">Psykologi                                                                                             </w:t>
      </w:r>
      <w:r w:rsidR="004D0C44">
        <w:rPr>
          <w:rFonts w:ascii="Corbel" w:hAnsi="Corbel"/>
        </w:rPr>
        <w:t>Erkki</w:t>
      </w:r>
      <w:proofErr w:type="gramEnd"/>
      <w:r w:rsidR="004D0C44">
        <w:rPr>
          <w:rFonts w:ascii="Corbel" w:hAnsi="Corbel"/>
        </w:rPr>
        <w:t xml:space="preserve"> Isometsä</w:t>
      </w:r>
      <w:r w:rsidR="004D0C44">
        <w:rPr>
          <w:rFonts w:ascii="Corbel" w:hAnsi="Corbel"/>
        </w:rPr>
        <w:tab/>
      </w:r>
      <w:r w:rsidRPr="003355D8">
        <w:rPr>
          <w:rFonts w:ascii="Corbel" w:hAnsi="Corbel"/>
        </w:rPr>
        <w:t>Ritva Arajärvi</w:t>
      </w:r>
      <w:r w:rsidRPr="003355D8">
        <w:rPr>
          <w:rFonts w:ascii="Corbel" w:hAnsi="Corbel"/>
        </w:rPr>
        <w:tab/>
      </w:r>
      <w:r w:rsidRPr="003355D8">
        <w:rPr>
          <w:rFonts w:ascii="Corbel" w:hAnsi="Corbel"/>
        </w:rPr>
        <w:tab/>
        <w:t>Riikka Haakana</w:t>
      </w:r>
      <w:r w:rsidRPr="003355D8">
        <w:rPr>
          <w:rFonts w:ascii="Corbel" w:hAnsi="Corbel"/>
        </w:rPr>
        <w:tab/>
      </w:r>
      <w:r w:rsidRPr="003355D8">
        <w:rPr>
          <w:rFonts w:ascii="Corbel" w:hAnsi="Corbel"/>
        </w:rPr>
        <w:tab/>
        <w:t xml:space="preserve">          </w:t>
      </w:r>
    </w:p>
    <w:p w:rsidR="004D0C44" w:rsidRDefault="003355D8" w:rsidP="003355D8">
      <w:pPr>
        <w:rPr>
          <w:rFonts w:ascii="Corbel" w:hAnsi="Corbel"/>
        </w:rPr>
      </w:pPr>
      <w:r w:rsidRPr="003355D8">
        <w:rPr>
          <w:rFonts w:ascii="Corbel" w:hAnsi="Corbel"/>
        </w:rPr>
        <w:t>Helsingin Yliopisto</w:t>
      </w:r>
      <w:r w:rsidRPr="003355D8">
        <w:rPr>
          <w:rFonts w:ascii="Corbel" w:hAnsi="Corbel"/>
        </w:rPr>
        <w:tab/>
        <w:t>HYKS psykiatria</w:t>
      </w:r>
      <w:r w:rsidRPr="003355D8">
        <w:rPr>
          <w:rFonts w:ascii="Corbel" w:hAnsi="Corbel"/>
        </w:rPr>
        <w:tab/>
        <w:t xml:space="preserve">Hyks psykiatria                                                                      </w:t>
      </w:r>
    </w:p>
    <w:p w:rsidR="004D0C44" w:rsidRDefault="003355D8" w:rsidP="003355D8">
      <w:pPr>
        <w:rPr>
          <w:rFonts w:ascii="Corbel" w:hAnsi="Corbel"/>
        </w:rPr>
      </w:pPr>
      <w:r w:rsidRPr="003355D8">
        <w:rPr>
          <w:rFonts w:ascii="Corbel" w:hAnsi="Corbel"/>
        </w:rPr>
        <w:t>p. 09-471 63728</w:t>
      </w:r>
      <w:r w:rsidRPr="003355D8">
        <w:rPr>
          <w:rFonts w:ascii="Corbel" w:hAnsi="Corbel"/>
        </w:rPr>
        <w:tab/>
        <w:t>p. 050-5264494</w:t>
      </w:r>
      <w:r w:rsidRPr="003355D8">
        <w:rPr>
          <w:rFonts w:ascii="Corbel" w:hAnsi="Corbel"/>
        </w:rPr>
        <w:tab/>
        <w:t>p. 050-428 4654</w:t>
      </w:r>
      <w:r w:rsidRPr="003355D8">
        <w:rPr>
          <w:rFonts w:ascii="Corbel" w:hAnsi="Corbel"/>
        </w:rPr>
        <w:tab/>
        <w:t xml:space="preserve">                          </w:t>
      </w:r>
    </w:p>
    <w:p w:rsidR="004D0C44" w:rsidRDefault="004D0C44" w:rsidP="003355D8">
      <w:pPr>
        <w:rPr>
          <w:rFonts w:ascii="Corbel" w:hAnsi="Corbel"/>
        </w:rPr>
      </w:pPr>
      <w:r>
        <w:rPr>
          <w:rFonts w:ascii="Corbel" w:hAnsi="Corbel"/>
        </w:rPr>
        <w:t>sähköpostiosoite</w:t>
      </w:r>
      <w:r>
        <w:rPr>
          <w:rFonts w:ascii="Corbel" w:hAnsi="Corbel"/>
        </w:rPr>
        <w:tab/>
      </w:r>
      <w:r w:rsidR="003355D8" w:rsidRPr="003355D8">
        <w:rPr>
          <w:rFonts w:ascii="Corbel" w:hAnsi="Corbel"/>
        </w:rPr>
        <w:t>sähköpostiosoite</w:t>
      </w:r>
      <w:r w:rsidR="003355D8" w:rsidRPr="003355D8">
        <w:rPr>
          <w:rFonts w:ascii="Corbel" w:hAnsi="Corbel"/>
        </w:rPr>
        <w:tab/>
        <w:t xml:space="preserve">sähköpostiosoite                                                </w:t>
      </w:r>
    </w:p>
    <w:p w:rsidR="003355D8" w:rsidRPr="003355D8" w:rsidRDefault="00206335" w:rsidP="003355D8">
      <w:pPr>
        <w:rPr>
          <w:rFonts w:ascii="Corbel" w:hAnsi="Corbel"/>
        </w:rPr>
      </w:pPr>
      <w:hyperlink r:id="rId8" w:history="1">
        <w:r w:rsidR="003355D8" w:rsidRPr="003355D8">
          <w:rPr>
            <w:rStyle w:val="Hyperlinkki"/>
            <w:rFonts w:ascii="Corbel" w:hAnsi="Corbel"/>
          </w:rPr>
          <w:t>erkki.isometsa@hus.fi</w:t>
        </w:r>
      </w:hyperlink>
      <w:r w:rsidR="003355D8" w:rsidRPr="003355D8">
        <w:rPr>
          <w:rFonts w:ascii="Corbel" w:hAnsi="Corbel"/>
        </w:rPr>
        <w:tab/>
      </w:r>
      <w:hyperlink r:id="rId9" w:history="1">
        <w:r w:rsidR="003355D8" w:rsidRPr="003355D8">
          <w:rPr>
            <w:rStyle w:val="Hyperlinkki"/>
            <w:rFonts w:ascii="Corbel" w:hAnsi="Corbel"/>
          </w:rPr>
          <w:t>ritva.arajarvi@hus.fi</w:t>
        </w:r>
      </w:hyperlink>
      <w:r w:rsidR="003355D8" w:rsidRPr="003355D8">
        <w:rPr>
          <w:rFonts w:ascii="Corbel" w:hAnsi="Corbel"/>
        </w:rPr>
        <w:tab/>
      </w:r>
      <w:hyperlink r:id="rId10" w:history="1">
        <w:r w:rsidR="003355D8" w:rsidRPr="003355D8">
          <w:rPr>
            <w:rStyle w:val="Hyperlinkki"/>
            <w:rFonts w:ascii="Corbel" w:hAnsi="Corbel"/>
          </w:rPr>
          <w:t>riikka.m.haakana@hus.fi</w:t>
        </w:r>
      </w:hyperlink>
      <w:r w:rsidR="003355D8" w:rsidRPr="003355D8">
        <w:rPr>
          <w:rFonts w:ascii="Corbel" w:hAnsi="Corbel"/>
        </w:rPr>
        <w:t xml:space="preserve"> </w:t>
      </w:r>
      <w:r w:rsidR="003355D8" w:rsidRPr="003355D8">
        <w:rPr>
          <w:rFonts w:ascii="Corbel" w:hAnsi="Corbel"/>
        </w:rPr>
        <w:tab/>
      </w:r>
      <w:r w:rsidR="003355D8" w:rsidRPr="003355D8">
        <w:rPr>
          <w:rFonts w:ascii="Corbel" w:hAnsi="Corbel"/>
        </w:rPr>
        <w:tab/>
        <w:t xml:space="preserve">   </w:t>
      </w:r>
      <w:r w:rsidR="003355D8" w:rsidRPr="003355D8">
        <w:rPr>
          <w:rFonts w:ascii="Corbel" w:hAnsi="Corbel"/>
        </w:rPr>
        <w:tab/>
      </w:r>
      <w:r w:rsidR="003355D8" w:rsidRPr="003355D8">
        <w:rPr>
          <w:rFonts w:ascii="Corbel" w:hAnsi="Corbel"/>
        </w:rPr>
        <w:tab/>
      </w:r>
    </w:p>
    <w:p w:rsidR="003355D8" w:rsidRPr="003355D8" w:rsidRDefault="003355D8" w:rsidP="003355D8">
      <w:pPr>
        <w:rPr>
          <w:rFonts w:ascii="Corbel" w:hAnsi="Corbel"/>
        </w:rPr>
      </w:pPr>
    </w:p>
    <w:p w:rsidR="003355D8" w:rsidRPr="003355D8" w:rsidRDefault="003355D8" w:rsidP="003355D8">
      <w:pPr>
        <w:rPr>
          <w:rFonts w:ascii="Corbel" w:hAnsi="Corbel"/>
        </w:rPr>
      </w:pPr>
    </w:p>
    <w:p w:rsidR="003355D8" w:rsidRPr="003355D8" w:rsidRDefault="003355D8" w:rsidP="003355D8">
      <w:pPr>
        <w:rPr>
          <w:rFonts w:ascii="Corbel" w:hAnsi="Corbel"/>
        </w:rPr>
      </w:pPr>
    </w:p>
    <w:p w:rsidR="00152FBA" w:rsidRDefault="00152FBA" w:rsidP="003355D8">
      <w:pPr>
        <w:rPr>
          <w:rFonts w:ascii="Corbel" w:hAnsi="Corbel"/>
          <w:b/>
        </w:rPr>
      </w:pPr>
    </w:p>
    <w:p w:rsidR="00152FBA" w:rsidRDefault="00152FBA" w:rsidP="003355D8">
      <w:pPr>
        <w:rPr>
          <w:rFonts w:ascii="Corbel" w:hAnsi="Corbel"/>
          <w:b/>
        </w:rPr>
      </w:pPr>
    </w:p>
    <w:p w:rsidR="00152FBA" w:rsidRDefault="00F02E27" w:rsidP="00F02E27">
      <w:pPr>
        <w:rPr>
          <w:rFonts w:ascii="Corbel" w:hAnsi="Corbel"/>
          <w:b/>
        </w:rPr>
      </w:pPr>
      <w:r w:rsidRPr="00F02E27">
        <w:rPr>
          <w:rFonts w:ascii="Corbel" w:hAnsi="Corbel"/>
          <w:b/>
          <w:i/>
        </w:rPr>
        <w:object w:dxaOrig="1176" w:dyaOrig="998">
          <v:shape id="_x0000_i1026" type="#_x0000_t75" style="width:49.85pt;height:43.4pt" o:ole="">
            <v:imagedata r:id="rId6" o:title=""/>
          </v:shape>
          <o:OLEObject Type="Embed" ProgID="Word.Document.8" ShapeID="_x0000_i1026" DrawAspect="Content" ObjectID="_1538830628" r:id="rId11"/>
        </w:object>
      </w:r>
      <w:r>
        <w:rPr>
          <w:rFonts w:ascii="Corbel" w:hAnsi="Corbel"/>
          <w:b/>
          <w:i/>
        </w:rPr>
        <w:t xml:space="preserve"> </w:t>
      </w:r>
      <w:r w:rsidR="00A04391" w:rsidRPr="00A04391">
        <w:rPr>
          <w:rFonts w:ascii="Corbel" w:hAnsi="Corbel"/>
          <w:b/>
          <w:i/>
        </w:rPr>
        <w:t xml:space="preserve">HELSINGIN JA UUDENMAAN SAIRAANHOITOPIIRI </w:t>
      </w:r>
    </w:p>
    <w:p w:rsidR="00152FBA" w:rsidRDefault="00152FBA" w:rsidP="003355D8">
      <w:pPr>
        <w:rPr>
          <w:rFonts w:ascii="Corbel" w:hAnsi="Corbel"/>
          <w:b/>
        </w:rPr>
      </w:pPr>
    </w:p>
    <w:p w:rsidR="00152FBA" w:rsidRDefault="00152FBA" w:rsidP="003355D8">
      <w:pPr>
        <w:rPr>
          <w:rFonts w:ascii="Corbel" w:hAnsi="Corbel"/>
          <w:b/>
        </w:rPr>
      </w:pPr>
    </w:p>
    <w:p w:rsidR="00152FBA" w:rsidRPr="00A04391" w:rsidRDefault="00152FBA" w:rsidP="003355D8">
      <w:pPr>
        <w:rPr>
          <w:rFonts w:ascii="Corbel" w:hAnsi="Corbel"/>
          <w:b/>
          <w:sz w:val="28"/>
          <w:szCs w:val="28"/>
        </w:rPr>
      </w:pPr>
    </w:p>
    <w:p w:rsidR="003355D8" w:rsidRPr="00A04391" w:rsidRDefault="006244E7" w:rsidP="003355D8">
      <w:pPr>
        <w:rPr>
          <w:rFonts w:ascii="Corbel" w:hAnsi="Corbel"/>
          <w:b/>
          <w:sz w:val="28"/>
          <w:szCs w:val="28"/>
        </w:rPr>
      </w:pPr>
      <w:r>
        <w:rPr>
          <w:rFonts w:ascii="Corbel" w:hAnsi="Corbel"/>
          <w:b/>
          <w:sz w:val="28"/>
          <w:szCs w:val="28"/>
        </w:rPr>
        <w:t>SUOSTUMUS TUTKIMUKSEEN</w:t>
      </w:r>
    </w:p>
    <w:p w:rsidR="004D0C44" w:rsidRDefault="004D0C44" w:rsidP="003355D8">
      <w:pPr>
        <w:rPr>
          <w:rFonts w:ascii="Corbel" w:hAnsi="Corbel"/>
        </w:rPr>
      </w:pPr>
    </w:p>
    <w:p w:rsidR="003355D8" w:rsidRPr="000F1497" w:rsidRDefault="003355D8" w:rsidP="000F1497">
      <w:pPr>
        <w:jc w:val="both"/>
        <w:rPr>
          <w:rFonts w:ascii="Corbel" w:hAnsi="Corbel"/>
          <w:sz w:val="22"/>
          <w:szCs w:val="22"/>
        </w:rPr>
      </w:pPr>
      <w:r w:rsidRPr="000F1497">
        <w:rPr>
          <w:rFonts w:ascii="Corbel" w:hAnsi="Corbel"/>
          <w:sz w:val="22"/>
          <w:szCs w:val="22"/>
        </w:rPr>
        <w:t>Minua on pyydet</w:t>
      </w:r>
      <w:r w:rsidR="006244E7" w:rsidRPr="000F1497">
        <w:rPr>
          <w:rFonts w:ascii="Corbel" w:hAnsi="Corbel"/>
          <w:sz w:val="22"/>
          <w:szCs w:val="22"/>
        </w:rPr>
        <w:t>ty osallistumaan tieteelliseen tutkimukseen, jossa selvitetään ryhmämuotoisen käyttäytymisaktivoinnin ja vertaistuen vaikuttavuutta masennuksen hoidossa. O</w:t>
      </w:r>
      <w:r w:rsidRPr="000F1497">
        <w:rPr>
          <w:rFonts w:ascii="Corbel" w:hAnsi="Corbel"/>
          <w:sz w:val="22"/>
          <w:szCs w:val="22"/>
        </w:rPr>
        <w:t xml:space="preserve">len saanut siitä riittävästi tietoa. Olen lukenut tutkimuksesta kertovan tiedotteen ja saanut suullisesti pyytämiäni tarkennuksia ja lisätietoja. Ymmärrän, mitä tutkimukseen osallistumisesta seuraa ja minulla on ollut riittävästi aikaa harkita osallistumistani tutkimukseen. </w:t>
      </w:r>
    </w:p>
    <w:p w:rsidR="004D0C44" w:rsidRPr="000F1497" w:rsidRDefault="004D0C44" w:rsidP="000F1497">
      <w:pPr>
        <w:jc w:val="both"/>
        <w:rPr>
          <w:rFonts w:ascii="Corbel" w:hAnsi="Corbel"/>
          <w:sz w:val="22"/>
          <w:szCs w:val="22"/>
        </w:rPr>
      </w:pPr>
    </w:p>
    <w:p w:rsidR="00A03914" w:rsidRDefault="00206335" w:rsidP="00A03914">
      <w:pPr>
        <w:ind w:left="1134"/>
        <w:jc w:val="both"/>
        <w:rPr>
          <w:rFonts w:ascii="Corbel" w:hAnsi="Corbel"/>
          <w:sz w:val="22"/>
          <w:szCs w:val="22"/>
        </w:rPr>
      </w:pPr>
      <w:r>
        <w:rPr>
          <w:rFonts w:ascii="Corbel" w:hAnsi="Corbel"/>
          <w:noProof/>
          <w:sz w:val="22"/>
          <w:szCs w:val="22"/>
        </w:rPr>
        <w:pict>
          <v:rect id="_x0000_s1028" style="position:absolute;left:0;text-align:left;margin-left:.6pt;margin-top:3.95pt;width:20.7pt;height:20.75pt;z-index:251658240"/>
        </w:pict>
      </w:r>
      <w:r w:rsidR="003355D8" w:rsidRPr="000F1497">
        <w:rPr>
          <w:rFonts w:ascii="Corbel" w:hAnsi="Corbel"/>
          <w:sz w:val="22"/>
          <w:szCs w:val="22"/>
        </w:rPr>
        <w:t xml:space="preserve">Suostun siihen, että minut on satunnaistettu saamaan jotain kolmesta tutkimuksessa tarjottavaa masennuksen hoidon muotoa. </w:t>
      </w:r>
      <w:r w:rsidR="00ED6003" w:rsidRPr="000F1497">
        <w:rPr>
          <w:rFonts w:ascii="Corbel" w:hAnsi="Corbel"/>
          <w:sz w:val="22"/>
          <w:szCs w:val="22"/>
        </w:rPr>
        <w:t xml:space="preserve">Ymmärrän että tutkimukseen osallistuminen on vapaaehtoista. Tutkimuksesta kieltäytyminen tai osallistumisen keskeyttäminen tai suostumuksen peruminen ei vaikuta mitenkään muuhun saamaani hoitoon. Ymmärrän, että </w:t>
      </w:r>
      <w:r w:rsidR="003355D8" w:rsidRPr="000F1497">
        <w:rPr>
          <w:rFonts w:ascii="Corbel" w:hAnsi="Corbel"/>
          <w:sz w:val="22"/>
          <w:szCs w:val="22"/>
        </w:rPr>
        <w:t xml:space="preserve">voin halutessani peruuttaa tai keskeyttää osallistumiseni milloin tahansa. Tutkimustuloksiani saa käyttää tieteelliseen raportointiin (esim. julkaisuihin) sellaisessa muodossa, että yksittäistä tutkittavaa ei voi tunnistaa. </w:t>
      </w:r>
    </w:p>
    <w:p w:rsidR="00A03914" w:rsidRDefault="00A03914" w:rsidP="00A03914">
      <w:pPr>
        <w:ind w:left="1134"/>
        <w:jc w:val="both"/>
        <w:rPr>
          <w:rFonts w:ascii="Corbel" w:hAnsi="Corbel"/>
          <w:sz w:val="22"/>
          <w:szCs w:val="22"/>
        </w:rPr>
      </w:pPr>
    </w:p>
    <w:p w:rsidR="00A03914" w:rsidRDefault="00A03914" w:rsidP="00A03914">
      <w:pPr>
        <w:ind w:left="1134"/>
        <w:jc w:val="both"/>
        <w:rPr>
          <w:rFonts w:ascii="Corbel" w:hAnsi="Corbel"/>
          <w:sz w:val="22"/>
          <w:szCs w:val="22"/>
        </w:rPr>
      </w:pPr>
      <w:r>
        <w:rPr>
          <w:rFonts w:ascii="Corbel" w:hAnsi="Corbel"/>
          <w:sz w:val="22"/>
          <w:szCs w:val="22"/>
        </w:rPr>
        <w:t>V</w:t>
      </w:r>
      <w:r w:rsidRPr="00A04391">
        <w:rPr>
          <w:rFonts w:ascii="Corbel" w:hAnsi="Corbel"/>
          <w:sz w:val="22"/>
          <w:szCs w:val="22"/>
        </w:rPr>
        <w:t>ahvistan osallistumiseni tähän tutkimukseen ja annan suostumukseni minua koskevien psykiatrian erikoissairaanhoidon hoitokertomustietojen keräämiseen henkilötunnuksen avulla.</w:t>
      </w:r>
    </w:p>
    <w:p w:rsidR="00A03914" w:rsidRDefault="00A03914" w:rsidP="00A03914">
      <w:pPr>
        <w:jc w:val="both"/>
        <w:rPr>
          <w:rFonts w:ascii="Corbel" w:hAnsi="Corbel"/>
          <w:sz w:val="22"/>
          <w:szCs w:val="22"/>
        </w:rPr>
      </w:pPr>
    </w:p>
    <w:p w:rsidR="00A03914" w:rsidRPr="000F1497" w:rsidRDefault="00A03914" w:rsidP="00A03914">
      <w:pPr>
        <w:ind w:left="1134"/>
        <w:jc w:val="both"/>
        <w:rPr>
          <w:rFonts w:ascii="Corbel" w:hAnsi="Corbel"/>
          <w:sz w:val="22"/>
          <w:szCs w:val="22"/>
        </w:rPr>
      </w:pPr>
    </w:p>
    <w:p w:rsidR="00A03914" w:rsidRPr="00A04391" w:rsidRDefault="00206335" w:rsidP="00A03914">
      <w:pPr>
        <w:ind w:left="1134"/>
        <w:rPr>
          <w:rFonts w:ascii="Corbel" w:hAnsi="Corbel"/>
          <w:sz w:val="22"/>
          <w:szCs w:val="22"/>
        </w:rPr>
      </w:pPr>
      <w:r>
        <w:rPr>
          <w:rFonts w:ascii="Corbel" w:hAnsi="Corbel"/>
          <w:noProof/>
          <w:sz w:val="22"/>
          <w:szCs w:val="22"/>
        </w:rPr>
        <w:pict>
          <v:rect id="_x0000_s1036" style="position:absolute;left:0;text-align:left;margin-left:2.6pt;margin-top:2.25pt;width:20.7pt;height:20.75pt;z-index:251659264"/>
        </w:pict>
      </w:r>
      <w:r w:rsidR="00A03914">
        <w:rPr>
          <w:rFonts w:ascii="Corbel" w:hAnsi="Corbel"/>
          <w:sz w:val="22"/>
          <w:szCs w:val="22"/>
        </w:rPr>
        <w:t xml:space="preserve">En halua osallistua </w:t>
      </w:r>
      <w:r w:rsidR="00A03914" w:rsidRPr="00A03914">
        <w:rPr>
          <w:rFonts w:ascii="Corbel" w:hAnsi="Corbel"/>
          <w:sz w:val="22"/>
          <w:szCs w:val="22"/>
        </w:rPr>
        <w:t>tähän tutkimukseen. Tiedän että kieltäytymiseni ei vaikuta saamaani hoitoon tai asemaani potilaana.</w:t>
      </w:r>
      <w:r w:rsidR="00F84DFA">
        <w:rPr>
          <w:rFonts w:ascii="Corbel" w:hAnsi="Corbel"/>
          <w:sz w:val="22"/>
          <w:szCs w:val="22"/>
        </w:rPr>
        <w:t xml:space="preserve"> Saan tavallista hoitoa.</w:t>
      </w:r>
    </w:p>
    <w:p w:rsidR="00A03914" w:rsidRPr="00A04391" w:rsidRDefault="00A03914" w:rsidP="00A03914">
      <w:pPr>
        <w:rPr>
          <w:rFonts w:ascii="Corbel" w:hAnsi="Corbel"/>
          <w:sz w:val="22"/>
          <w:szCs w:val="22"/>
        </w:rPr>
      </w:pPr>
    </w:p>
    <w:p w:rsidR="003355D8" w:rsidRDefault="003355D8" w:rsidP="003355D8">
      <w:pPr>
        <w:rPr>
          <w:rFonts w:ascii="Corbel" w:hAnsi="Corbel"/>
          <w:sz w:val="22"/>
          <w:szCs w:val="22"/>
        </w:rPr>
      </w:pPr>
    </w:p>
    <w:p w:rsidR="003355D8" w:rsidRPr="00A04391" w:rsidRDefault="003355D8" w:rsidP="003355D8">
      <w:pPr>
        <w:rPr>
          <w:rFonts w:ascii="Corbel" w:hAnsi="Corbel"/>
          <w:sz w:val="22"/>
          <w:szCs w:val="22"/>
        </w:rPr>
      </w:pPr>
      <w:r w:rsidRPr="00A04391">
        <w:rPr>
          <w:rFonts w:ascii="Corbel" w:hAnsi="Corbel"/>
          <w:sz w:val="22"/>
          <w:szCs w:val="22"/>
        </w:rPr>
        <w:t>Paikka ja aika</w:t>
      </w:r>
      <w:r w:rsidR="005D29A5">
        <w:rPr>
          <w:rFonts w:ascii="Corbel" w:hAnsi="Corbel"/>
          <w:sz w:val="22"/>
          <w:szCs w:val="22"/>
        </w:rPr>
        <w:t xml:space="preserve"> </w:t>
      </w:r>
    </w:p>
    <w:p w:rsidR="003355D8" w:rsidRPr="00A04391" w:rsidRDefault="003355D8" w:rsidP="003355D8">
      <w:pPr>
        <w:rPr>
          <w:rFonts w:ascii="Corbel" w:hAnsi="Corbel"/>
          <w:sz w:val="22"/>
          <w:szCs w:val="22"/>
        </w:rPr>
      </w:pPr>
    </w:p>
    <w:p w:rsidR="004D0C44" w:rsidRPr="00A04391" w:rsidRDefault="004D0C44" w:rsidP="003355D8">
      <w:pPr>
        <w:rPr>
          <w:rFonts w:ascii="Corbel" w:hAnsi="Corbel"/>
          <w:sz w:val="22"/>
          <w:szCs w:val="22"/>
        </w:rPr>
      </w:pPr>
    </w:p>
    <w:p w:rsidR="003355D8" w:rsidRPr="00A04391" w:rsidRDefault="003355D8" w:rsidP="003355D8">
      <w:pPr>
        <w:rPr>
          <w:rFonts w:ascii="Corbel" w:hAnsi="Corbel"/>
          <w:sz w:val="22"/>
          <w:szCs w:val="22"/>
        </w:rPr>
      </w:pPr>
      <w:r w:rsidRPr="00A04391">
        <w:rPr>
          <w:rFonts w:ascii="Corbel" w:hAnsi="Corbel"/>
          <w:sz w:val="22"/>
          <w:szCs w:val="22"/>
        </w:rPr>
        <w:t>Allekirjoitus</w:t>
      </w:r>
      <w:r w:rsidR="005D29A5">
        <w:rPr>
          <w:rFonts w:ascii="Corbel" w:hAnsi="Corbel"/>
          <w:sz w:val="22"/>
          <w:szCs w:val="22"/>
        </w:rPr>
        <w:t xml:space="preserve">   </w:t>
      </w:r>
    </w:p>
    <w:p w:rsidR="003355D8" w:rsidRPr="00A04391" w:rsidRDefault="003355D8" w:rsidP="003355D8">
      <w:pPr>
        <w:rPr>
          <w:rFonts w:ascii="Corbel" w:hAnsi="Corbel"/>
          <w:sz w:val="22"/>
          <w:szCs w:val="22"/>
        </w:rPr>
      </w:pPr>
    </w:p>
    <w:p w:rsidR="004D0C44" w:rsidRPr="00A04391" w:rsidRDefault="004D0C44" w:rsidP="003355D8">
      <w:pPr>
        <w:rPr>
          <w:rFonts w:ascii="Corbel" w:hAnsi="Corbel"/>
          <w:sz w:val="22"/>
          <w:szCs w:val="22"/>
        </w:rPr>
      </w:pPr>
    </w:p>
    <w:p w:rsidR="003355D8" w:rsidRPr="00A04391" w:rsidRDefault="003355D8" w:rsidP="003355D8">
      <w:pPr>
        <w:rPr>
          <w:rFonts w:ascii="Corbel" w:hAnsi="Corbel"/>
          <w:sz w:val="22"/>
          <w:szCs w:val="22"/>
        </w:rPr>
      </w:pPr>
      <w:r w:rsidRPr="00A04391">
        <w:rPr>
          <w:rFonts w:ascii="Corbel" w:hAnsi="Corbel"/>
          <w:sz w:val="22"/>
          <w:szCs w:val="22"/>
        </w:rPr>
        <w:t>Nimen selvennys</w:t>
      </w:r>
    </w:p>
    <w:p w:rsidR="003355D8" w:rsidRPr="00A04391" w:rsidRDefault="003355D8" w:rsidP="003355D8">
      <w:pPr>
        <w:rPr>
          <w:rFonts w:ascii="Corbel" w:hAnsi="Corbel"/>
          <w:sz w:val="22"/>
          <w:szCs w:val="22"/>
        </w:rPr>
      </w:pPr>
    </w:p>
    <w:p w:rsidR="004D0C44" w:rsidRPr="00A04391" w:rsidRDefault="004D0C44" w:rsidP="003355D8">
      <w:pPr>
        <w:rPr>
          <w:rFonts w:ascii="Corbel" w:hAnsi="Corbel"/>
          <w:sz w:val="22"/>
          <w:szCs w:val="22"/>
        </w:rPr>
      </w:pPr>
    </w:p>
    <w:p w:rsidR="003355D8" w:rsidRPr="00A04391" w:rsidRDefault="003355D8" w:rsidP="003355D8">
      <w:pPr>
        <w:rPr>
          <w:rFonts w:ascii="Corbel" w:hAnsi="Corbel"/>
          <w:sz w:val="22"/>
          <w:szCs w:val="22"/>
        </w:rPr>
      </w:pPr>
      <w:r w:rsidRPr="00A04391">
        <w:rPr>
          <w:rFonts w:ascii="Corbel" w:hAnsi="Corbel"/>
          <w:sz w:val="22"/>
          <w:szCs w:val="22"/>
        </w:rPr>
        <w:t>Henkilötunnus</w:t>
      </w:r>
    </w:p>
    <w:p w:rsidR="003355D8" w:rsidRPr="00A04391" w:rsidRDefault="003355D8" w:rsidP="003355D8">
      <w:pPr>
        <w:rPr>
          <w:rFonts w:ascii="Corbel" w:hAnsi="Corbel"/>
          <w:sz w:val="22"/>
          <w:szCs w:val="22"/>
        </w:rPr>
      </w:pPr>
    </w:p>
    <w:p w:rsidR="004D0C44" w:rsidRPr="00A04391" w:rsidRDefault="004D0C44" w:rsidP="003355D8">
      <w:pPr>
        <w:rPr>
          <w:rFonts w:ascii="Corbel" w:hAnsi="Corbel"/>
          <w:sz w:val="22"/>
          <w:szCs w:val="22"/>
        </w:rPr>
      </w:pPr>
    </w:p>
    <w:p w:rsidR="003355D8" w:rsidRPr="00A04391" w:rsidRDefault="003355D8" w:rsidP="003355D8">
      <w:pPr>
        <w:rPr>
          <w:rFonts w:ascii="Corbel" w:hAnsi="Corbel"/>
          <w:sz w:val="22"/>
          <w:szCs w:val="22"/>
        </w:rPr>
      </w:pPr>
      <w:r w:rsidRPr="00A04391">
        <w:rPr>
          <w:rFonts w:ascii="Corbel" w:hAnsi="Corbel"/>
          <w:sz w:val="22"/>
          <w:szCs w:val="22"/>
        </w:rPr>
        <w:t>Puhelinnumero</w:t>
      </w:r>
    </w:p>
    <w:p w:rsidR="003355D8" w:rsidRPr="00A04391" w:rsidRDefault="003355D8" w:rsidP="003355D8">
      <w:pPr>
        <w:rPr>
          <w:rFonts w:ascii="Corbel" w:hAnsi="Corbel"/>
          <w:sz w:val="22"/>
          <w:szCs w:val="22"/>
        </w:rPr>
      </w:pPr>
    </w:p>
    <w:p w:rsidR="004D0C44" w:rsidRPr="00A04391" w:rsidRDefault="004D0C44" w:rsidP="003355D8">
      <w:pPr>
        <w:rPr>
          <w:rFonts w:ascii="Corbel" w:hAnsi="Corbel"/>
          <w:sz w:val="22"/>
          <w:szCs w:val="22"/>
        </w:rPr>
      </w:pPr>
    </w:p>
    <w:p w:rsidR="003355D8" w:rsidRPr="00A04391" w:rsidRDefault="003355D8" w:rsidP="003355D8">
      <w:pPr>
        <w:rPr>
          <w:rFonts w:ascii="Corbel" w:hAnsi="Corbel"/>
          <w:sz w:val="22"/>
          <w:szCs w:val="22"/>
        </w:rPr>
      </w:pPr>
      <w:r w:rsidRPr="00A04391">
        <w:rPr>
          <w:rFonts w:ascii="Corbel" w:hAnsi="Corbel"/>
          <w:sz w:val="22"/>
          <w:szCs w:val="22"/>
        </w:rPr>
        <w:t>Sähköpostiosoite</w:t>
      </w:r>
    </w:p>
    <w:p w:rsidR="004D0C44" w:rsidRPr="00A04391" w:rsidRDefault="004D0C44" w:rsidP="003355D8">
      <w:pPr>
        <w:rPr>
          <w:rFonts w:ascii="Corbel" w:hAnsi="Corbel"/>
          <w:sz w:val="22"/>
          <w:szCs w:val="22"/>
        </w:rPr>
      </w:pPr>
    </w:p>
    <w:p w:rsidR="004D0C44" w:rsidRPr="00A04391" w:rsidRDefault="004D0C44" w:rsidP="003355D8">
      <w:pPr>
        <w:rPr>
          <w:rFonts w:ascii="Corbel" w:hAnsi="Corbel"/>
          <w:sz w:val="22"/>
          <w:szCs w:val="22"/>
        </w:rPr>
      </w:pPr>
    </w:p>
    <w:p w:rsidR="003355D8" w:rsidRPr="00A04391" w:rsidRDefault="003355D8" w:rsidP="003355D8">
      <w:pPr>
        <w:rPr>
          <w:rFonts w:ascii="Corbel" w:hAnsi="Corbel"/>
          <w:sz w:val="22"/>
          <w:szCs w:val="22"/>
        </w:rPr>
      </w:pPr>
      <w:r w:rsidRPr="00A04391">
        <w:rPr>
          <w:rFonts w:ascii="Corbel" w:hAnsi="Corbel"/>
          <w:sz w:val="22"/>
          <w:szCs w:val="22"/>
        </w:rPr>
        <w:t>Osoite</w:t>
      </w:r>
    </w:p>
    <w:p w:rsidR="003355D8" w:rsidRPr="00A04391" w:rsidRDefault="003355D8" w:rsidP="003355D8">
      <w:pPr>
        <w:rPr>
          <w:rFonts w:ascii="Corbel" w:hAnsi="Corbel"/>
          <w:sz w:val="22"/>
          <w:szCs w:val="22"/>
        </w:rPr>
      </w:pPr>
    </w:p>
    <w:p w:rsidR="004D0C44" w:rsidRPr="00A04391" w:rsidRDefault="004D0C44" w:rsidP="003355D8">
      <w:pPr>
        <w:rPr>
          <w:rFonts w:ascii="Corbel" w:hAnsi="Corbel"/>
          <w:sz w:val="22"/>
          <w:szCs w:val="22"/>
        </w:rPr>
      </w:pPr>
    </w:p>
    <w:p w:rsidR="005D29A5" w:rsidRPr="00A04391" w:rsidRDefault="003355D8" w:rsidP="005D29A5">
      <w:pPr>
        <w:rPr>
          <w:rFonts w:ascii="Corbel" w:hAnsi="Corbel"/>
          <w:sz w:val="22"/>
          <w:szCs w:val="22"/>
        </w:rPr>
      </w:pPr>
      <w:r w:rsidRPr="00A04391">
        <w:rPr>
          <w:rFonts w:ascii="Corbel" w:hAnsi="Corbel"/>
          <w:sz w:val="22"/>
          <w:szCs w:val="22"/>
        </w:rPr>
        <w:t>Suostumuksen vastaanottajan allekirjoitus ja nimen selvennys</w:t>
      </w:r>
    </w:p>
    <w:sectPr w:rsidR="005D29A5" w:rsidRPr="00A04391">
      <w:headerReference w:type="default" r:id="rId12"/>
      <w:type w:val="continuous"/>
      <w:pgSz w:w="11907" w:h="16840" w:code="9"/>
      <w:pgMar w:top="737" w:right="1134" w:bottom="669" w:left="1304" w:header="737" w:footer="66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3C5" w:rsidRDefault="00B743C5">
      <w:r>
        <w:separator/>
      </w:r>
    </w:p>
  </w:endnote>
  <w:endnote w:type="continuationSeparator" w:id="0">
    <w:p w:rsidR="00B743C5" w:rsidRDefault="00B7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3C5" w:rsidRDefault="00B743C5">
      <w:r>
        <w:separator/>
      </w:r>
    </w:p>
  </w:footnote>
  <w:footnote w:type="continuationSeparator" w:id="0">
    <w:p w:rsidR="00B743C5" w:rsidRDefault="00B74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3C5" w:rsidRDefault="00B743C5">
    <w:pPr>
      <w:pStyle w:val="Yltunniste"/>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attachedTemplate r:id="rId1"/>
  <w:doNotTrackMoves/>
  <w:defaultTabStop w:val="1134"/>
  <w:autoHyphenation/>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B8"/>
    <w:rsid w:val="000B00E9"/>
    <w:rsid w:val="000F1497"/>
    <w:rsid w:val="00152FBA"/>
    <w:rsid w:val="00206335"/>
    <w:rsid w:val="002D4886"/>
    <w:rsid w:val="003355D8"/>
    <w:rsid w:val="0037258E"/>
    <w:rsid w:val="00430FDA"/>
    <w:rsid w:val="004B215A"/>
    <w:rsid w:val="004D0C44"/>
    <w:rsid w:val="00500FB8"/>
    <w:rsid w:val="00544AFC"/>
    <w:rsid w:val="00557E69"/>
    <w:rsid w:val="005D29A5"/>
    <w:rsid w:val="006244E7"/>
    <w:rsid w:val="00686687"/>
    <w:rsid w:val="009213DA"/>
    <w:rsid w:val="00965548"/>
    <w:rsid w:val="009E5F96"/>
    <w:rsid w:val="00A03914"/>
    <w:rsid w:val="00A04391"/>
    <w:rsid w:val="00A569FC"/>
    <w:rsid w:val="00B743C5"/>
    <w:rsid w:val="00BB2DE5"/>
    <w:rsid w:val="00C16FE6"/>
    <w:rsid w:val="00C3111A"/>
    <w:rsid w:val="00D713E7"/>
    <w:rsid w:val="00DC7336"/>
    <w:rsid w:val="00E250E5"/>
    <w:rsid w:val="00ED6003"/>
    <w:rsid w:val="00F02E27"/>
    <w:rsid w:val="00F84DF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55E3AD1C-5FC2-4A85-AEC4-BF71F3B1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rFonts w:ascii="Arial" w:hAnsi="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pPr>
      <w:tabs>
        <w:tab w:val="center" w:pos="4819"/>
        <w:tab w:val="right" w:pos="9638"/>
      </w:tabs>
    </w:pPr>
  </w:style>
  <w:style w:type="character" w:styleId="Sivunumero">
    <w:name w:val="page number"/>
    <w:basedOn w:val="Kappaleenoletusfontti"/>
    <w:semiHidden/>
  </w:style>
  <w:style w:type="paragraph" w:styleId="Alatunniste">
    <w:name w:val="footer"/>
    <w:basedOn w:val="Normaali"/>
    <w:semiHidden/>
    <w:pPr>
      <w:tabs>
        <w:tab w:val="center" w:pos="4819"/>
        <w:tab w:val="right" w:pos="9638"/>
      </w:tabs>
    </w:pPr>
  </w:style>
  <w:style w:type="character" w:styleId="Hyperlinkki">
    <w:name w:val="Hyperlink"/>
    <w:basedOn w:val="Kappaleenoletusfontti"/>
    <w:uiPriority w:val="99"/>
    <w:unhideWhenUsed/>
    <w:rsid w:val="003355D8"/>
    <w:rPr>
      <w:color w:val="0563C1" w:themeColor="hyperlink"/>
      <w:u w:val="single"/>
    </w:rPr>
  </w:style>
  <w:style w:type="paragraph" w:styleId="Seliteteksti">
    <w:name w:val="Balloon Text"/>
    <w:basedOn w:val="Normaali"/>
    <w:link w:val="SelitetekstiChar"/>
    <w:uiPriority w:val="99"/>
    <w:semiHidden/>
    <w:unhideWhenUsed/>
    <w:rsid w:val="00686687"/>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866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kki.isometsa@hus.f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2.bin"/><Relationship Id="rId5" Type="http://schemas.openxmlformats.org/officeDocument/2006/relationships/endnotes" Target="endnotes.xml"/><Relationship Id="rId10" Type="http://schemas.openxmlformats.org/officeDocument/2006/relationships/hyperlink" Target="mailto:riikka.m.haakana@hus.fi" TargetMode="External"/><Relationship Id="rId4" Type="http://schemas.openxmlformats.org/officeDocument/2006/relationships/footnotes" Target="footnotes.xml"/><Relationship Id="rId9" Type="http://schemas.openxmlformats.org/officeDocument/2006/relationships/hyperlink" Target="mailto:ritva.arajarvi@hus.f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Mallit7\Hyksmallit\HUS-logokirje.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HUS-logokirje</Template>
  <TotalTime>1</TotalTime>
  <Pages>2</Pages>
  <Words>608</Words>
  <Characters>4927</Characters>
  <Application>Microsoft Office Word</Application>
  <DocSecurity>0</DocSecurity>
  <Lines>41</Lines>
  <Paragraphs>11</Paragraphs>
  <ScaleCrop>false</ScaleCrop>
  <HeadingPairs>
    <vt:vector size="6" baseType="variant">
      <vt:variant>
        <vt:lpstr>Otsikko</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lpstr>
      <vt:lpstr> 	</vt:lpstr>
    </vt:vector>
  </TitlesOfParts>
  <Company>HYKS</Company>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HYKS, Tietotekniikan Keskus</dc:creator>
  <cp:keywords/>
  <dc:description/>
  <cp:lastModifiedBy>Isometsä Erkki</cp:lastModifiedBy>
  <cp:revision>2</cp:revision>
  <cp:lastPrinted>2016-05-30T10:04:00Z</cp:lastPrinted>
  <dcterms:created xsi:type="dcterms:W3CDTF">2016-10-24T13:11:00Z</dcterms:created>
  <dcterms:modified xsi:type="dcterms:W3CDTF">2016-10-24T13:11:00Z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-375079520</vt:i4>
  </property>
  <property fmtid="{D5CDD505-2E9C-101B-9397-08002B2CF9AE}" pid="3" name="_NewReviewCycle">
    <vt:lpwstr/>
  </property>
  <property fmtid="{D5CDD505-2E9C-101B-9397-08002B2CF9AE}" pid="4" name="_EmailSubject">
    <vt:lpwstr>Submission to ISRCTN registry - 32721</vt:lpwstr>
  </property>
  <property fmtid="{D5CDD505-2E9C-101B-9397-08002B2CF9AE}" pid="5" name="_AuthorEmail">
    <vt:lpwstr>Erkki.Isometsa@hus.fi</vt:lpwstr>
  </property>
  <property fmtid="{D5CDD505-2E9C-101B-9397-08002B2CF9AE}" pid="6" name="_AuthorEmailDisplayName">
    <vt:lpwstr>Isometsä Erkki</vt:lpwstr>
  </property>
  <property fmtid="{D5CDD505-2E9C-101B-9397-08002B2CF9AE}" pid="8" name="_PreviousAdHocReviewCycleID">
    <vt:i4>1498446591</vt:i4>
  </property>
</Properties>
</file>